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AD" w:rsidRPr="009133A3" w:rsidRDefault="004D3FAD" w:rsidP="00A85DF2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安徽师范大学</w:t>
      </w:r>
      <w:r w:rsidRPr="009133A3">
        <w:rPr>
          <w:rFonts w:ascii="宋体" w:hAnsi="宋体" w:hint="eastAsia"/>
          <w:b/>
          <w:sz w:val="44"/>
          <w:szCs w:val="44"/>
        </w:rPr>
        <w:t>叶圣陶奖学金评审</w:t>
      </w:r>
      <w:r>
        <w:rPr>
          <w:rFonts w:ascii="宋体" w:hAnsi="宋体" w:hint="eastAsia"/>
          <w:b/>
          <w:sz w:val="44"/>
          <w:szCs w:val="44"/>
        </w:rPr>
        <w:t>工作</w:t>
      </w:r>
      <w:r w:rsidRPr="009133A3">
        <w:rPr>
          <w:rFonts w:ascii="宋体" w:hAnsi="宋体" w:hint="eastAsia"/>
          <w:b/>
          <w:sz w:val="44"/>
          <w:szCs w:val="44"/>
        </w:rPr>
        <w:t>方案</w:t>
      </w:r>
    </w:p>
    <w:p w:rsidR="004D3FAD" w:rsidRPr="009133A3" w:rsidRDefault="004D3FAD" w:rsidP="00B87129">
      <w:pPr>
        <w:spacing w:line="540" w:lineRule="exact"/>
        <w:ind w:firstLineChars="200" w:firstLine="31680"/>
        <w:rPr>
          <w:rFonts w:ascii="仿宋_GB2312" w:eastAsia="仿宋_GB2312" w:cs="仿宋_GB2312"/>
          <w:color w:val="000000"/>
          <w:sz w:val="32"/>
          <w:szCs w:val="32"/>
        </w:rPr>
      </w:pPr>
    </w:p>
    <w:p w:rsidR="004D3FAD" w:rsidRPr="00C34BB5" w:rsidRDefault="004D3FAD" w:rsidP="00B87129">
      <w:pPr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4BB5">
        <w:rPr>
          <w:rFonts w:ascii="仿宋_GB2312" w:eastAsia="仿宋_GB2312" w:hint="eastAsia"/>
          <w:sz w:val="32"/>
          <w:szCs w:val="32"/>
        </w:rPr>
        <w:t>根据中国教师发展基金会《关于开展“叶圣陶奖学金”评选工作的通知》（教师基金会函〔</w:t>
      </w:r>
      <w:r w:rsidRPr="00C34BB5">
        <w:rPr>
          <w:rFonts w:ascii="仿宋_GB2312" w:eastAsia="仿宋_GB2312"/>
          <w:sz w:val="32"/>
          <w:szCs w:val="32"/>
        </w:rPr>
        <w:t>2015</w:t>
      </w:r>
      <w:r w:rsidRPr="00C34BB5">
        <w:rPr>
          <w:rFonts w:ascii="仿宋_GB2312" w:eastAsia="仿宋_GB2312" w:hint="eastAsia"/>
          <w:sz w:val="32"/>
          <w:szCs w:val="32"/>
        </w:rPr>
        <w:t>〕</w:t>
      </w:r>
      <w:r w:rsidRPr="00C34BB5">
        <w:rPr>
          <w:rFonts w:ascii="仿宋_GB2312" w:eastAsia="仿宋_GB2312"/>
          <w:sz w:val="32"/>
          <w:szCs w:val="32"/>
        </w:rPr>
        <w:t>1</w:t>
      </w:r>
      <w:r w:rsidRPr="00C34BB5">
        <w:rPr>
          <w:rFonts w:ascii="仿宋_GB2312" w:eastAsia="仿宋_GB2312" w:hint="eastAsia"/>
          <w:sz w:val="32"/>
          <w:szCs w:val="32"/>
        </w:rPr>
        <w:t>号）文件要求，学校按照《安徽师范大学叶圣陶奖学金评选细则（试行）》</w:t>
      </w:r>
      <w:r w:rsidRPr="00C34BB5">
        <w:rPr>
          <w:rFonts w:ascii="仿宋_GB2312" w:eastAsia="仿宋_GB2312"/>
          <w:sz w:val="32"/>
          <w:szCs w:val="32"/>
        </w:rPr>
        <w:t>,</w:t>
      </w:r>
      <w:r w:rsidRPr="00C34BB5">
        <w:rPr>
          <w:rFonts w:ascii="仿宋_GB2312" w:eastAsia="仿宋_GB2312" w:hint="eastAsia"/>
          <w:sz w:val="32"/>
          <w:szCs w:val="32"/>
        </w:rPr>
        <w:t>特制定本工作方案</w:t>
      </w:r>
      <w:r w:rsidRPr="00C34B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Pr="00C34BB5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 w:rsidR="004D3FAD" w:rsidRPr="00C34BB5" w:rsidRDefault="004D3FAD" w:rsidP="00B87129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34BB5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一、评审原则：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公开、公正、公平、择优。</w:t>
      </w:r>
    </w:p>
    <w:p w:rsidR="004D3FAD" w:rsidRPr="00C34BB5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　</w:t>
      </w:r>
      <w:r w:rsidRPr="00C34BB5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二、评审范围：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全日制在读师范类本科生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</w:p>
    <w:p w:rsidR="004D3FAD" w:rsidRPr="00C34BB5" w:rsidRDefault="004D3FAD" w:rsidP="00A85DF2">
      <w:pPr>
        <w:widowControl/>
        <w:spacing w:line="520" w:lineRule="exact"/>
        <w:ind w:firstLine="57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C34BB5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三、评审名额及标准：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共</w:t>
      </w:r>
      <w:r w:rsidRPr="00C34BB5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20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人（名额分配见附件</w:t>
      </w:r>
      <w:r w:rsidRPr="00C34BB5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1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），奖励每人</w:t>
      </w:r>
      <w:r w:rsidRPr="00C34BB5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3000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元。</w:t>
      </w:r>
    </w:p>
    <w:p w:rsidR="004D3FAD" w:rsidRPr="00C34BB5" w:rsidRDefault="004D3FAD" w:rsidP="00A85DF2">
      <w:pPr>
        <w:widowControl/>
        <w:spacing w:line="520" w:lineRule="exact"/>
        <w:ind w:firstLine="645"/>
        <w:jc w:val="left"/>
        <w:rPr>
          <w:rFonts w:ascii="宋体" w:cs="仿宋_GB2312"/>
          <w:color w:val="000000"/>
          <w:kern w:val="0"/>
          <w:sz w:val="32"/>
          <w:szCs w:val="32"/>
        </w:rPr>
      </w:pPr>
      <w:r w:rsidRPr="00C34BB5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四、申请条件</w:t>
      </w:r>
    </w:p>
    <w:p w:rsidR="004D3FAD" w:rsidRPr="00FE4F49" w:rsidRDefault="004D3FAD" w:rsidP="00B87129">
      <w:pPr>
        <w:widowControl/>
        <w:spacing w:line="540" w:lineRule="exact"/>
        <w:ind w:firstLineChars="200" w:firstLine="31680"/>
        <w:jc w:val="left"/>
        <w:rPr>
          <w:rFonts w:ascii="楷体_GB2312" w:eastAsia="楷体_GB2312" w:hAnsi="宋体" w:cs="仿宋_GB2312"/>
          <w:bCs/>
          <w:color w:val="000000"/>
          <w:kern w:val="0"/>
          <w:sz w:val="32"/>
          <w:szCs w:val="32"/>
        </w:rPr>
      </w:pPr>
      <w:r w:rsidRPr="00FE4F49">
        <w:rPr>
          <w:rFonts w:ascii="楷体_GB2312" w:eastAsia="楷体_GB2312" w:hAnsi="宋体" w:cs="仿宋_GB2312" w:hint="eastAsia"/>
          <w:bCs/>
          <w:color w:val="000000"/>
          <w:kern w:val="0"/>
          <w:sz w:val="32"/>
          <w:szCs w:val="32"/>
        </w:rPr>
        <w:t>（一）基本条件</w:t>
      </w:r>
    </w:p>
    <w:p w:rsidR="004D3FAD" w:rsidRPr="00F633C5" w:rsidRDefault="004D3FAD" w:rsidP="00B87129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1.</w:t>
      </w:r>
      <w:r w:rsidRPr="00254FB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热爱祖国，拥护中国共产党的领导，</w:t>
      </w: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模范遵守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国家</w:t>
      </w: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法律和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校纪校规</w:t>
      </w: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</w:p>
    <w:p w:rsidR="004D3FAD" w:rsidRPr="00254FBA" w:rsidRDefault="004D3FAD" w:rsidP="00B87129">
      <w:pPr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2.</w:t>
      </w: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热爱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教育事业</w:t>
      </w:r>
      <w:r w:rsidRPr="00254FB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，具有投身教育事业的理想抱负，积极践行社会主义核心价值观。</w:t>
      </w:r>
    </w:p>
    <w:p w:rsidR="004D3FAD" w:rsidRPr="00254FBA" w:rsidRDefault="004D3FAD" w:rsidP="00B87129">
      <w:pPr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3.</w:t>
      </w:r>
      <w:r w:rsidRPr="00254FB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乐于助人，勇于奉献，关心乡村教育，热心社会工作，积极参加社会实践和公益活动，能主动为同学服务，具有良好的团结协作精神。</w:t>
      </w:r>
    </w:p>
    <w:p w:rsidR="004D3FAD" w:rsidRPr="00F633C5" w:rsidRDefault="004D3FAD" w:rsidP="00B87129">
      <w:pPr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4</w:t>
      </w:r>
      <w:r w:rsidRPr="00FE4F49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.</w:t>
      </w: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品德优良，诚实守信，身心健康，无不良嗜好。</w:t>
      </w:r>
    </w:p>
    <w:p w:rsidR="004D3FAD" w:rsidRPr="00AF56BA" w:rsidRDefault="004D3FAD" w:rsidP="00B87129">
      <w:pPr>
        <w:widowControl/>
        <w:spacing w:line="540" w:lineRule="exact"/>
        <w:ind w:firstLineChars="200" w:firstLine="31680"/>
        <w:jc w:val="left"/>
        <w:rPr>
          <w:rFonts w:ascii="楷体_GB2312" w:eastAsia="楷体_GB2312" w:hAnsi="宋体" w:cs="仿宋_GB2312"/>
          <w:bCs/>
          <w:color w:val="000000"/>
          <w:kern w:val="0"/>
          <w:sz w:val="32"/>
          <w:szCs w:val="32"/>
        </w:rPr>
      </w:pPr>
      <w:r w:rsidRPr="00FE4F49">
        <w:rPr>
          <w:rFonts w:ascii="楷体_GB2312" w:eastAsia="楷体_GB2312" w:hAnsi="宋体" w:cs="仿宋_GB2312" w:hint="eastAsia"/>
          <w:bCs/>
          <w:color w:val="000000"/>
          <w:kern w:val="0"/>
          <w:sz w:val="32"/>
          <w:szCs w:val="32"/>
        </w:rPr>
        <w:t>（二）具体条件</w:t>
      </w:r>
    </w:p>
    <w:p w:rsidR="004D3FAD" w:rsidRPr="00254FBA" w:rsidRDefault="004D3FAD" w:rsidP="00B87129">
      <w:pPr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1.</w:t>
      </w:r>
      <w:r w:rsidRPr="00254FB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学习刻苦，成绩优秀，上一学年</w:t>
      </w: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学业成绩名次</w:t>
      </w:r>
      <w:r w:rsidRPr="00F633C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和</w:t>
      </w:r>
      <w:r w:rsidRPr="00254FB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综合测评名次均位于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测评范围的</w:t>
      </w:r>
      <w:r w:rsidRPr="00254FB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前</w:t>
      </w:r>
      <w:r w:rsidRPr="00254FBA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20%</w:t>
      </w:r>
      <w:r w:rsidRPr="00254FB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</w:p>
    <w:p w:rsidR="004D3FAD" w:rsidRPr="00254FBA" w:rsidRDefault="004D3FAD" w:rsidP="00B87129">
      <w:pPr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2.</w:t>
      </w:r>
      <w:r w:rsidRPr="00254FB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积极参加科学研究和各类学术竞赛活动，在各类省级（含）以上竞赛中获奖或在省级（含）以上期刊上发表过论文者优先推荐。</w:t>
      </w:r>
    </w:p>
    <w:p w:rsidR="004D3FAD" w:rsidRPr="00FE4F49" w:rsidRDefault="004D3FAD" w:rsidP="00B87129">
      <w:pPr>
        <w:spacing w:line="520" w:lineRule="exact"/>
        <w:ind w:firstLineChars="150" w:firstLine="31680"/>
        <w:jc w:val="left"/>
        <w:rPr>
          <w:rFonts w:ascii="楷体_GB2312" w:eastAsia="楷体_GB2312" w:hAnsi="宋体" w:cs="仿宋_GB2312"/>
          <w:bCs/>
          <w:color w:val="000000"/>
          <w:kern w:val="0"/>
          <w:sz w:val="32"/>
          <w:szCs w:val="32"/>
        </w:rPr>
      </w:pPr>
      <w:r w:rsidRPr="00FE4F49">
        <w:rPr>
          <w:rFonts w:ascii="楷体_GB2312" w:eastAsia="楷体_GB2312" w:hAnsi="宋体" w:cs="仿宋_GB2312" w:hint="eastAsia"/>
          <w:bCs/>
          <w:color w:val="000000"/>
          <w:kern w:val="0"/>
          <w:sz w:val="32"/>
          <w:szCs w:val="32"/>
        </w:rPr>
        <w:t>（三）否决条件</w:t>
      </w:r>
    </w:p>
    <w:p w:rsidR="004D3FAD" w:rsidRPr="00FE4F49" w:rsidRDefault="004D3FAD" w:rsidP="00C36841">
      <w:pPr>
        <w:widowControl/>
        <w:spacing w:line="54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 xml:space="preserve">　　凡有下列情况之一者，不得参评</w:t>
      </w:r>
      <w:r w:rsidRPr="00254FB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叶圣陶奖学金</w:t>
      </w: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：</w:t>
      </w:r>
    </w:p>
    <w:p w:rsidR="004D3FAD" w:rsidRPr="00FE4F49" w:rsidRDefault="004D3FAD" w:rsidP="00C36841">
      <w:pPr>
        <w:widowControl/>
        <w:spacing w:line="54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 xml:space="preserve">　　</w:t>
      </w:r>
      <w:r w:rsidRPr="00FE4F49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1.</w:t>
      </w: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评选年度至评选学期违反校规校纪或国家法律者。</w:t>
      </w:r>
    </w:p>
    <w:p w:rsidR="004D3FAD" w:rsidRPr="00FE4F49" w:rsidRDefault="004D3FAD" w:rsidP="00C36841">
      <w:pPr>
        <w:widowControl/>
        <w:spacing w:line="54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 xml:space="preserve">　　</w:t>
      </w:r>
      <w:r w:rsidRPr="00FE4F49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2.</w:t>
      </w: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在评审过程中有弄虚作假行为和违背学术道德行为者。</w:t>
      </w:r>
    </w:p>
    <w:p w:rsidR="004D3FAD" w:rsidRPr="00FE4F49" w:rsidRDefault="004D3FAD" w:rsidP="00C36841">
      <w:pPr>
        <w:widowControl/>
        <w:spacing w:line="54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 xml:space="preserve">　　</w:t>
      </w:r>
      <w:r w:rsidRPr="00FE4F49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3.</w:t>
      </w:r>
      <w:r w:rsidRPr="00FE4F49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延期毕业者。</w:t>
      </w:r>
    </w:p>
    <w:p w:rsidR="004D3FAD" w:rsidRPr="00C34BB5" w:rsidRDefault="004D3FAD" w:rsidP="00A85DF2">
      <w:pPr>
        <w:widowControl/>
        <w:spacing w:line="520" w:lineRule="exact"/>
        <w:ind w:firstLine="645"/>
        <w:jc w:val="left"/>
        <w:rPr>
          <w:rFonts w:ascii="宋体" w:cs="仿宋_GB2312"/>
          <w:color w:val="000000"/>
          <w:kern w:val="0"/>
          <w:sz w:val="32"/>
          <w:szCs w:val="32"/>
        </w:rPr>
      </w:pPr>
      <w:r w:rsidRPr="00C34BB5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五、评审程序和时间安排</w:t>
      </w:r>
    </w:p>
    <w:p w:rsidR="004D3FAD" w:rsidRPr="00C34BB5" w:rsidRDefault="004D3FAD" w:rsidP="00A85DF2">
      <w:pPr>
        <w:widowControl/>
        <w:spacing w:line="520" w:lineRule="exact"/>
        <w:ind w:firstLine="645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 w:rsidRPr="00C34BB5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（一）学院初评（</w:t>
      </w:r>
      <w:r w:rsidRPr="00C34BB5"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  <w:t>9</w:t>
      </w:r>
      <w:r w:rsidRPr="00C34BB5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月</w:t>
      </w:r>
      <w:r w:rsidRPr="00C34BB5"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  <w:t>2</w:t>
      </w:r>
      <w:r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  <w:t>8</w:t>
      </w:r>
      <w:r w:rsidRPr="00C34BB5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日前）</w:t>
      </w:r>
    </w:p>
    <w:p w:rsidR="004D3FAD" w:rsidRPr="00C34BB5" w:rsidRDefault="004D3FAD" w:rsidP="00A85DF2">
      <w:pPr>
        <w:widowControl/>
        <w:spacing w:line="520" w:lineRule="exact"/>
        <w:ind w:firstLine="645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1.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学生申请。各学院以班级为单位，组织学生学习《安徽师范大学叶圣陶奖学金评选细则</w:t>
      </w:r>
      <w:r w:rsidRPr="00C34BB5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(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试行</w:t>
      </w:r>
      <w:r w:rsidRPr="00C34BB5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)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》，使学生明确评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选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的目的、条件和程序并提出书面申请。</w:t>
      </w:r>
    </w:p>
    <w:p w:rsidR="004D3FAD" w:rsidRPr="00C34BB5" w:rsidRDefault="004D3FAD" w:rsidP="00A85DF2">
      <w:pPr>
        <w:widowControl/>
        <w:spacing w:line="520" w:lineRule="exact"/>
        <w:ind w:firstLine="645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楷体_GB2312" w:cs="楷体_GB2312"/>
          <w:color w:val="000000"/>
          <w:kern w:val="0"/>
          <w:sz w:val="32"/>
          <w:szCs w:val="32"/>
        </w:rPr>
        <w:t>2.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班级评议。各班由辅导员和学生干部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学生代表组成评定小组，对照《评选细则（</w:t>
      </w:r>
      <w:r w:rsidRPr="00C34BB5">
        <w:rPr>
          <w:rFonts w:ascii="仿宋_GB2312" w:eastAsia="仿宋_GB2312" w:hint="eastAsia"/>
          <w:sz w:val="32"/>
          <w:szCs w:val="32"/>
        </w:rPr>
        <w:t>试行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）》所规定的评定条件，评议推荐获奖人选，被推荐学生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将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填写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的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《中国教师发展基金会</w:t>
      </w:r>
      <w:r w:rsidRPr="00C34BB5">
        <w:rPr>
          <w:rFonts w:ascii="仿宋_GB2312" w:eastAsia="仿宋_GB2312" w:hint="eastAsia"/>
          <w:sz w:val="32"/>
          <w:szCs w:val="32"/>
        </w:rPr>
        <w:t>叶圣陶奖学金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推荐表》（附件</w:t>
      </w:r>
      <w:r w:rsidRPr="00C34BB5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2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，一式二份）和相关证书等支撑材料提交至学院评审工作组。</w:t>
      </w:r>
    </w:p>
    <w:p w:rsidR="004D3FAD" w:rsidRPr="00C34BB5" w:rsidRDefault="004D3FAD" w:rsidP="00B87129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3.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学院初审。学院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评审工作组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组织召开评审会议，对照评审条件逐一审核被推荐学生的获奖资格，并于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15"/>
        </w:smartTagPr>
        <w:r w:rsidRPr="00C34BB5"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9</w:t>
        </w:r>
        <w:r w:rsidRPr="00C34BB5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月</w:t>
        </w:r>
        <w:r w:rsidRPr="00C34BB5"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2</w:t>
        </w:r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8</w:t>
        </w:r>
        <w:r w:rsidRPr="00C34BB5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日</w:t>
        </w:r>
      </w:smartTag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 w:rsidRPr="00C34BB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r w:rsidRPr="00C34BB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00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前将推荐表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（纸质和电子版）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和支撑材料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复印件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报送评审工作领导组办公室。</w:t>
      </w:r>
    </w:p>
    <w:p w:rsidR="004D3FAD" w:rsidRPr="00C34BB5" w:rsidRDefault="004D3FAD" w:rsidP="00A85DF2">
      <w:pPr>
        <w:widowControl/>
        <w:spacing w:line="520" w:lineRule="exact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　</w:t>
      </w:r>
      <w:r w:rsidRPr="00C34BB5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（二）学校评审</w:t>
      </w:r>
      <w:r w:rsidRPr="00C34BB5"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  <w:t>(9</w:t>
      </w:r>
      <w:r w:rsidRPr="00C34BB5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月</w:t>
      </w:r>
      <w:r w:rsidRPr="00C34BB5"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  <w:t>30</w:t>
      </w:r>
      <w:r w:rsidRPr="00C34BB5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日</w:t>
      </w:r>
      <w:r w:rsidRPr="00C34BB5"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  <w:t>)</w:t>
      </w:r>
    </w:p>
    <w:p w:rsidR="004D3FAD" w:rsidRPr="00C34BB5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　校评审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工作领导组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办公室汇总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材料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，并提交校评审工作领导组评定，评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定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结果在校内公示五天，公示无异议，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将拟获奖学生名单及有关资料报中国教师发展基金会终审备案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4D3FAD" w:rsidRPr="00C34BB5" w:rsidRDefault="004D3FAD" w:rsidP="00A85DF2">
      <w:pPr>
        <w:widowControl/>
        <w:spacing w:line="520" w:lineRule="exact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楷体_GB2312" w:cs="楷体_GB2312" w:hint="eastAsia"/>
          <w:color w:val="000000"/>
          <w:kern w:val="0"/>
          <w:sz w:val="32"/>
          <w:szCs w:val="32"/>
        </w:rPr>
        <w:t xml:space="preserve">　　</w:t>
      </w:r>
      <w:r w:rsidRPr="00C34BB5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（三）表彰奖励</w:t>
      </w:r>
      <w:r w:rsidRPr="00C34BB5"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  <w:t>(10</w:t>
      </w:r>
      <w:r w:rsidRPr="00C34BB5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月</w:t>
      </w:r>
      <w:r w:rsidRPr="00C34BB5"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  <w:t>28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日</w:t>
      </w:r>
      <w:r w:rsidRPr="00C34BB5"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  <w:t xml:space="preserve">) </w:t>
      </w:r>
    </w:p>
    <w:p w:rsidR="004D3FAD" w:rsidRPr="00C34BB5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　学校举行颁发仪式，并为获奖学生颁发证书和奖学金。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具体事宜另行通知。</w:t>
      </w:r>
    </w:p>
    <w:p w:rsidR="004D3FAD" w:rsidRPr="00C34BB5" w:rsidRDefault="004D3FAD" w:rsidP="00A85DF2">
      <w:pPr>
        <w:widowControl/>
        <w:spacing w:line="520" w:lineRule="exact"/>
        <w:jc w:val="left"/>
        <w:rPr>
          <w:rFonts w:ascii="宋体" w:cs="仿宋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</w:t>
      </w:r>
      <w:r w:rsidRPr="00C34BB5">
        <w:rPr>
          <w:rFonts w:ascii="仿宋_GB2312" w:eastAsia="仿宋_GB2312" w:hAnsi="宋体" w:cs="黑体" w:hint="eastAsia"/>
          <w:b/>
          <w:color w:val="000000"/>
          <w:kern w:val="0"/>
          <w:sz w:val="32"/>
          <w:szCs w:val="32"/>
        </w:rPr>
        <w:t xml:space="preserve">　</w:t>
      </w:r>
      <w:r w:rsidRPr="00C34BB5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六、评审要求</w:t>
      </w:r>
    </w:p>
    <w:p w:rsidR="004D3FAD" w:rsidRPr="00C34BB5" w:rsidRDefault="004D3FAD" w:rsidP="00B87129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楷体_GB2312" w:cs="楷体_GB2312" w:hint="eastAsia"/>
          <w:color w:val="000000"/>
          <w:kern w:val="0"/>
          <w:sz w:val="32"/>
          <w:szCs w:val="32"/>
        </w:rPr>
        <w:t>（一）高度重视，认真组织。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本次</w:t>
      </w:r>
      <w:r w:rsidRPr="00C34BB5">
        <w:rPr>
          <w:rFonts w:ascii="仿宋_GB2312" w:eastAsia="仿宋_GB2312" w:hint="eastAsia"/>
          <w:sz w:val="32"/>
          <w:szCs w:val="32"/>
        </w:rPr>
        <w:t>叶圣陶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奖学金评审工作时间紧、任务重，各相关学院务必高度重视，精心组织，认真履行评审程序，坚持条件，严格把关，保证质量。</w:t>
      </w:r>
    </w:p>
    <w:p w:rsidR="004D3FAD" w:rsidRPr="00C34BB5" w:rsidRDefault="004D3FAD" w:rsidP="00A85DF2">
      <w:pPr>
        <w:widowControl/>
        <w:spacing w:line="520" w:lineRule="exact"/>
        <w:ind w:firstLine="5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楷体_GB2312" w:cs="楷体_GB2312" w:hint="eastAsia"/>
          <w:color w:val="000000"/>
          <w:kern w:val="0"/>
          <w:sz w:val="32"/>
          <w:szCs w:val="32"/>
        </w:rPr>
        <w:t>（二）统筹兼顾，扩大覆盖。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各学院要统筹好国家奖学金、国家励志奖学金等重要奖学金项目，扩大获奖覆盖面，同等条件下让更多学生受到激励。已获得国家奖学金的学生，原则上可不再评选</w:t>
      </w:r>
      <w:r w:rsidRPr="00C34BB5">
        <w:rPr>
          <w:rFonts w:ascii="仿宋_GB2312" w:eastAsia="仿宋_GB2312" w:hint="eastAsia"/>
          <w:sz w:val="32"/>
          <w:szCs w:val="32"/>
        </w:rPr>
        <w:t>叶圣陶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奖学金。</w:t>
      </w:r>
    </w:p>
    <w:p w:rsidR="004D3FAD" w:rsidRPr="00C34BB5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</w:t>
      </w:r>
      <w:r w:rsidRPr="00C34BB5">
        <w:rPr>
          <w:rFonts w:ascii="仿宋_GB2312" w:eastAsia="仿宋_GB2312" w:hAnsi="楷体_GB2312" w:cs="楷体_GB2312" w:hint="eastAsia"/>
          <w:color w:val="000000"/>
          <w:kern w:val="0"/>
          <w:sz w:val="32"/>
          <w:szCs w:val="32"/>
        </w:rPr>
        <w:t xml:space="preserve">　（三）规范操作，按时完成。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各学院务必严格遵照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评审条件、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程序和时间安排，指定专人负责，认真做好每一阶段工作，确保评审工作按时有序进行。</w:t>
      </w:r>
    </w:p>
    <w:p w:rsidR="004D3FAD" w:rsidRPr="00C34BB5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　联</w:t>
      </w:r>
      <w:r w:rsidRPr="00C34BB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系</w:t>
      </w:r>
      <w:r w:rsidRPr="00C34BB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人：王亚男</w:t>
      </w:r>
    </w:p>
    <w:p w:rsidR="004D3FAD" w:rsidRPr="00C34BB5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　联系电话：</w:t>
      </w:r>
      <w:r w:rsidRPr="00C34BB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0553-5910091</w:t>
      </w:r>
    </w:p>
    <w:p w:rsidR="004D3FAD" w:rsidRPr="00C34BB5" w:rsidRDefault="004D3FAD" w:rsidP="00A85DF2"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　</w:t>
      </w:r>
      <w:r w:rsidRPr="00C34BB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特此通知。</w:t>
      </w:r>
    </w:p>
    <w:p w:rsidR="004D3FAD" w:rsidRDefault="004D3FAD" w:rsidP="00A85DF2">
      <w:pP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4D3FAD" w:rsidRPr="0090676C" w:rsidRDefault="004D3FAD" w:rsidP="00B87129">
      <w:pPr>
        <w:ind w:firstLineChars="200" w:firstLine="3168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附件：</w:t>
      </w:r>
      <w:r w:rsidRPr="00C34BB5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1.</w:t>
      </w:r>
      <w:r w:rsidRPr="0090676C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2015</w:t>
      </w:r>
      <w:r w:rsidRPr="0090676C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年叶圣陶奖学金名额分配表</w:t>
      </w:r>
    </w:p>
    <w:p w:rsidR="004D3FAD" w:rsidRDefault="004D3FAD" w:rsidP="00A85DF2">
      <w:pPr>
        <w:widowControl/>
        <w:spacing w:line="520" w:lineRule="exact"/>
        <w:ind w:firstLine="57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      2.</w:t>
      </w:r>
      <w:r w:rsidRPr="00C34BB5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中国教师发展基金会</w:t>
      </w:r>
      <w:r w:rsidRPr="00C34BB5">
        <w:rPr>
          <w:rFonts w:ascii="仿宋_GB2312" w:eastAsia="仿宋_GB2312" w:hint="eastAsia"/>
          <w:sz w:val="32"/>
          <w:szCs w:val="32"/>
        </w:rPr>
        <w:t>叶圣陶奖学金</w:t>
      </w:r>
      <w:r w:rsidRPr="00C34BB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推荐表</w:t>
      </w:r>
    </w:p>
    <w:p w:rsidR="004D3FAD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4D3FAD" w:rsidRDefault="004D3FAD" w:rsidP="00B87129">
      <w:pPr>
        <w:widowControl/>
        <w:spacing w:line="520" w:lineRule="exact"/>
        <w:ind w:firstLineChars="1378" w:firstLine="3168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15"/>
        </w:smartTagPr>
        <w:r>
          <w:rPr>
            <w:rFonts w:ascii="仿宋_GB2312" w:eastAsia="仿宋_GB2312" w:hAnsi="仿宋_GB2312" w:cs="仿宋_GB2312"/>
            <w:bCs/>
            <w:color w:val="000000"/>
            <w:kern w:val="0"/>
            <w:sz w:val="32"/>
            <w:szCs w:val="32"/>
          </w:rPr>
          <w:t>2015</w:t>
        </w:r>
        <w:r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bCs/>
            <w:color w:val="000000"/>
            <w:kern w:val="0"/>
            <w:sz w:val="32"/>
            <w:szCs w:val="32"/>
          </w:rPr>
          <w:t>9</w:t>
        </w:r>
        <w:r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bCs/>
            <w:color w:val="000000"/>
            <w:kern w:val="0"/>
            <w:sz w:val="32"/>
            <w:szCs w:val="32"/>
          </w:rPr>
          <w:t>25</w:t>
        </w:r>
        <w:r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日</w:t>
        </w:r>
      </w:smartTag>
    </w:p>
    <w:p w:rsidR="004D3FAD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4D3FAD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4D3FAD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4D3FAD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4D3FAD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4D3FAD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1</w:t>
      </w:r>
    </w:p>
    <w:p w:rsidR="004D3FAD" w:rsidRDefault="004D3FAD" w:rsidP="00A85DF2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2015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 w:rsidRPr="003406F5">
        <w:rPr>
          <w:rFonts w:ascii="宋体" w:hAnsi="宋体" w:cs="宋体" w:hint="eastAsia"/>
          <w:b/>
          <w:bCs/>
          <w:sz w:val="44"/>
          <w:szCs w:val="44"/>
        </w:rPr>
        <w:t>叶圣陶奖学金</w:t>
      </w:r>
      <w:r>
        <w:rPr>
          <w:rFonts w:ascii="宋体" w:hAnsi="宋体" w:cs="宋体" w:hint="eastAsia"/>
          <w:b/>
          <w:bCs/>
          <w:sz w:val="44"/>
          <w:szCs w:val="44"/>
        </w:rPr>
        <w:t>名额分配表</w:t>
      </w:r>
    </w:p>
    <w:tbl>
      <w:tblPr>
        <w:tblW w:w="8155" w:type="dxa"/>
        <w:tblInd w:w="175" w:type="dxa"/>
        <w:tblLook w:val="00A0"/>
      </w:tblPr>
      <w:tblGrid>
        <w:gridCol w:w="5036"/>
        <w:gridCol w:w="3119"/>
      </w:tblGrid>
      <w:tr w:rsidR="004D3FAD" w:rsidRPr="00695852" w:rsidTr="005113DD">
        <w:trPr>
          <w:trHeight w:val="609"/>
        </w:trPr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333003" w:rsidRDefault="004D3FAD" w:rsidP="005113D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333003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学院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333003" w:rsidRDefault="004D3FAD" w:rsidP="005113D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名额数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（人）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历史与社会学院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数学计算机科学学院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物理与电子信息学院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化学与材料科学学院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C228B8" w:rsidRDefault="004D3FAD" w:rsidP="005113D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国土资源与旅游学院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</w:tr>
      <w:tr w:rsidR="004D3FAD" w:rsidRPr="00695852" w:rsidTr="005113DD">
        <w:trPr>
          <w:trHeight w:val="609"/>
        </w:trPr>
        <w:tc>
          <w:tcPr>
            <w:tcW w:w="5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</w:t>
            </w: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9067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3FAD" w:rsidRPr="0090676C" w:rsidRDefault="004D3FAD" w:rsidP="005113D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676C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</w:p>
        </w:tc>
      </w:tr>
    </w:tbl>
    <w:p w:rsidR="004D3FAD" w:rsidRPr="0090676C" w:rsidRDefault="004D3FAD" w:rsidP="004D3FAD">
      <w:pPr>
        <w:ind w:firstLineChars="1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注：按照学院师范类学生数的比例等额分配。</w:t>
      </w:r>
    </w:p>
    <w:p w:rsidR="004D3FAD" w:rsidRDefault="004D3FAD" w:rsidP="00A85DF2">
      <w:pPr>
        <w:widowControl/>
        <w:spacing w:line="520" w:lineRule="exact"/>
        <w:ind w:firstLine="57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4D3FAD" w:rsidRDefault="004D3FAD" w:rsidP="00A85DF2">
      <w:pPr>
        <w:widowControl/>
        <w:spacing w:line="520" w:lineRule="exact"/>
        <w:ind w:firstLine="57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4D3FAD" w:rsidRPr="00C228B8" w:rsidRDefault="004D3FAD" w:rsidP="00A85DF2">
      <w:pPr>
        <w:widowControl/>
        <w:spacing w:line="520" w:lineRule="exact"/>
        <w:ind w:firstLine="57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4D3FAD" w:rsidRPr="0090676C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4D3FAD" w:rsidRPr="00C228B8" w:rsidRDefault="004D3FAD" w:rsidP="00A85DF2">
      <w:pPr>
        <w:widowControl/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C228B8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</w:t>
      </w:r>
      <w:r w:rsidRPr="00C228B8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2</w:t>
      </w:r>
    </w:p>
    <w:p w:rsidR="004D3FAD" w:rsidRPr="0090676C" w:rsidRDefault="004D3FAD" w:rsidP="00A85DF2">
      <w:pPr>
        <w:jc w:val="center"/>
        <w:rPr>
          <w:rFonts w:ascii="仿宋_GB2312" w:eastAsia="仿宋_GB2312"/>
          <w:sz w:val="36"/>
          <w:szCs w:val="36"/>
        </w:rPr>
      </w:pPr>
      <w:r w:rsidRPr="0090676C">
        <w:rPr>
          <w:rFonts w:ascii="宋体" w:hAnsi="宋体" w:hint="eastAsia"/>
          <w:b/>
          <w:sz w:val="36"/>
          <w:szCs w:val="36"/>
        </w:rPr>
        <w:t>中国教师发展基金会“叶圣陶奖学金”推荐表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1229"/>
        <w:gridCol w:w="840"/>
        <w:gridCol w:w="1127"/>
        <w:gridCol w:w="1065"/>
        <w:gridCol w:w="1065"/>
        <w:gridCol w:w="1066"/>
        <w:gridCol w:w="1065"/>
      </w:tblGrid>
      <w:tr w:rsidR="004D3FAD" w:rsidRPr="00695852" w:rsidTr="005113DD">
        <w:trPr>
          <w:trHeight w:val="622"/>
          <w:jc w:val="center"/>
        </w:trPr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学生姓名</w:t>
            </w:r>
          </w:p>
        </w:tc>
        <w:tc>
          <w:tcPr>
            <w:tcW w:w="1230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性</w:t>
            </w:r>
            <w:r w:rsidRPr="00695852"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 w:rsidRPr="00695852">
              <w:rPr>
                <w:rFonts w:ascii="仿宋_GB2312" w:eastAsia="仿宋_GB2312" w:hint="eastAsia"/>
                <w:sz w:val="18"/>
                <w:szCs w:val="18"/>
              </w:rPr>
              <w:t>别</w:t>
            </w:r>
          </w:p>
        </w:tc>
        <w:tc>
          <w:tcPr>
            <w:tcW w:w="1128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D3FAD" w:rsidRPr="00695852" w:rsidTr="005113DD">
        <w:trPr>
          <w:trHeight w:val="545"/>
          <w:jc w:val="center"/>
        </w:trPr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3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籍</w:t>
            </w:r>
            <w:r w:rsidRPr="00695852"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 w:rsidRPr="00695852">
              <w:rPr>
                <w:rFonts w:ascii="仿宋_GB2312" w:eastAsia="仿宋_GB2312" w:hint="eastAsia"/>
                <w:sz w:val="18"/>
                <w:szCs w:val="18"/>
              </w:rPr>
              <w:t>贯</w:t>
            </w:r>
          </w:p>
        </w:tc>
        <w:tc>
          <w:tcPr>
            <w:tcW w:w="3198" w:type="dxa"/>
            <w:gridSpan w:val="3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D3FAD" w:rsidRPr="00695852" w:rsidTr="005113DD">
        <w:trPr>
          <w:trHeight w:val="567"/>
          <w:jc w:val="center"/>
        </w:trPr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所在学校</w:t>
            </w:r>
          </w:p>
        </w:tc>
        <w:tc>
          <w:tcPr>
            <w:tcW w:w="3198" w:type="dxa"/>
            <w:gridSpan w:val="3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所在学院</w:t>
            </w:r>
          </w:p>
        </w:tc>
        <w:tc>
          <w:tcPr>
            <w:tcW w:w="3198" w:type="dxa"/>
            <w:gridSpan w:val="3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D3FAD" w:rsidRPr="00695852" w:rsidTr="005113DD">
        <w:trPr>
          <w:trHeight w:val="499"/>
          <w:jc w:val="center"/>
        </w:trPr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专</w:t>
            </w:r>
            <w:r w:rsidRPr="00695852"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 w:rsidRPr="00695852">
              <w:rPr>
                <w:rFonts w:ascii="仿宋_GB2312" w:eastAsia="仿宋_GB2312" w:hint="eastAsia"/>
                <w:sz w:val="18"/>
                <w:szCs w:val="18"/>
              </w:rPr>
              <w:t>业</w:t>
            </w:r>
          </w:p>
        </w:tc>
        <w:tc>
          <w:tcPr>
            <w:tcW w:w="3198" w:type="dxa"/>
            <w:gridSpan w:val="3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入学时间</w:t>
            </w:r>
          </w:p>
        </w:tc>
        <w:tc>
          <w:tcPr>
            <w:tcW w:w="3198" w:type="dxa"/>
            <w:gridSpan w:val="3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D3FAD" w:rsidRPr="00695852" w:rsidTr="005113DD">
        <w:trPr>
          <w:trHeight w:val="627"/>
          <w:jc w:val="center"/>
        </w:trPr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上年度专业排名</w:t>
            </w:r>
          </w:p>
        </w:tc>
        <w:tc>
          <w:tcPr>
            <w:tcW w:w="3198" w:type="dxa"/>
            <w:gridSpan w:val="3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联系方式</w:t>
            </w:r>
          </w:p>
        </w:tc>
        <w:tc>
          <w:tcPr>
            <w:tcW w:w="3198" w:type="dxa"/>
            <w:gridSpan w:val="3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D3FAD" w:rsidRPr="00695852" w:rsidTr="005113DD">
        <w:trPr>
          <w:trHeight w:val="4929"/>
          <w:jc w:val="center"/>
        </w:trPr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推</w:t>
            </w:r>
            <w:r w:rsidRPr="00695852"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 w:rsidRPr="00695852">
              <w:rPr>
                <w:rFonts w:ascii="仿宋_GB2312" w:eastAsia="仿宋_GB2312" w:hint="eastAsia"/>
                <w:sz w:val="18"/>
                <w:szCs w:val="18"/>
              </w:rPr>
              <w:t>荐</w:t>
            </w: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获</w:t>
            </w:r>
            <w:r w:rsidRPr="00695852"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 w:rsidRPr="00695852">
              <w:rPr>
                <w:rFonts w:ascii="仿宋_GB2312" w:eastAsia="仿宋_GB2312" w:hint="eastAsia"/>
                <w:sz w:val="18"/>
                <w:szCs w:val="18"/>
              </w:rPr>
              <w:t>得</w:t>
            </w: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“叶圣陶奖学金”</w:t>
            </w: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理</w:t>
            </w:r>
            <w:r w:rsidRPr="00695852"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 w:rsidRPr="00695852">
              <w:rPr>
                <w:rFonts w:ascii="仿宋_GB2312" w:eastAsia="仿宋_GB2312" w:hint="eastAsia"/>
                <w:sz w:val="18"/>
                <w:szCs w:val="18"/>
              </w:rPr>
              <w:t>由</w:t>
            </w:r>
          </w:p>
        </w:tc>
        <w:tc>
          <w:tcPr>
            <w:tcW w:w="7461" w:type="dxa"/>
            <w:gridSpan w:val="7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/>
                <w:sz w:val="18"/>
                <w:szCs w:val="18"/>
              </w:rPr>
              <w:t xml:space="preserve">                        </w:t>
            </w:r>
            <w:r w:rsidRPr="00695852">
              <w:rPr>
                <w:rFonts w:ascii="仿宋_GB2312" w:eastAsia="仿宋_GB2312" w:hint="eastAsia"/>
                <w:sz w:val="18"/>
                <w:szCs w:val="18"/>
              </w:rPr>
              <w:t>申请人签名：</w:t>
            </w:r>
            <w:r w:rsidRPr="00695852">
              <w:rPr>
                <w:rFonts w:ascii="仿宋_GB2312" w:eastAsia="仿宋_GB2312"/>
                <w:sz w:val="18"/>
                <w:szCs w:val="18"/>
              </w:rPr>
              <w:t xml:space="preserve">                 </w:t>
            </w:r>
            <w:r w:rsidRPr="00695852"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 w:rsidRPr="00695852">
              <w:rPr>
                <w:rFonts w:ascii="仿宋_GB2312" w:eastAsia="仿宋_GB2312"/>
                <w:sz w:val="18"/>
                <w:szCs w:val="18"/>
              </w:rPr>
              <w:t xml:space="preserve">      </w:t>
            </w:r>
            <w:r w:rsidRPr="00695852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 w:rsidRPr="00695852">
              <w:rPr>
                <w:rFonts w:ascii="仿宋_GB2312" w:eastAsia="仿宋_GB2312"/>
                <w:sz w:val="18"/>
                <w:szCs w:val="18"/>
              </w:rPr>
              <w:t xml:space="preserve">      </w:t>
            </w:r>
            <w:r w:rsidRPr="00695852"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</w:tr>
      <w:tr w:rsidR="004D3FAD" w:rsidRPr="00695852" w:rsidTr="005113DD">
        <w:trPr>
          <w:trHeight w:val="4030"/>
          <w:jc w:val="center"/>
        </w:trPr>
        <w:tc>
          <w:tcPr>
            <w:tcW w:w="1065" w:type="dxa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学校评审意见及公示结果</w:t>
            </w:r>
          </w:p>
        </w:tc>
        <w:tc>
          <w:tcPr>
            <w:tcW w:w="7461" w:type="dxa"/>
            <w:gridSpan w:val="7"/>
            <w:vAlign w:val="center"/>
          </w:tcPr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5113D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D3FAD" w:rsidRPr="00695852" w:rsidRDefault="004D3FAD" w:rsidP="004D3FAD">
            <w:pPr>
              <w:ind w:firstLineChars="1350" w:firstLine="31680"/>
              <w:rPr>
                <w:rFonts w:ascii="仿宋_GB2312" w:eastAsia="仿宋_GB2312"/>
                <w:sz w:val="18"/>
                <w:szCs w:val="18"/>
              </w:rPr>
            </w:pPr>
            <w:r w:rsidRPr="00695852">
              <w:rPr>
                <w:rFonts w:ascii="仿宋_GB2312" w:eastAsia="仿宋_GB2312" w:hint="eastAsia"/>
                <w:sz w:val="18"/>
                <w:szCs w:val="18"/>
              </w:rPr>
              <w:t>负责人签名：</w:t>
            </w:r>
            <w:r w:rsidRPr="00695852">
              <w:rPr>
                <w:rFonts w:ascii="仿宋_GB2312" w:eastAsia="仿宋_GB2312"/>
                <w:sz w:val="18"/>
                <w:szCs w:val="18"/>
              </w:rPr>
              <w:t xml:space="preserve">             </w:t>
            </w:r>
            <w:r w:rsidRPr="00695852">
              <w:rPr>
                <w:rFonts w:ascii="仿宋_GB2312" w:eastAsia="仿宋_GB2312" w:hint="eastAsia"/>
                <w:sz w:val="18"/>
                <w:szCs w:val="18"/>
              </w:rPr>
              <w:t>公章</w:t>
            </w:r>
          </w:p>
        </w:tc>
      </w:tr>
    </w:tbl>
    <w:p w:rsidR="004D3FAD" w:rsidRDefault="004D3FAD" w:rsidP="00A85DF2">
      <w:pPr>
        <w:widowControl/>
        <w:spacing w:line="280" w:lineRule="exact"/>
        <w:jc w:val="left"/>
        <w:rPr>
          <w:rFonts w:ascii="宋体"/>
          <w:b/>
          <w:sz w:val="18"/>
          <w:szCs w:val="18"/>
        </w:rPr>
      </w:pPr>
      <w:r w:rsidRPr="009C4457">
        <w:rPr>
          <w:rFonts w:ascii="宋体" w:hAnsi="宋体" w:hint="eastAsia"/>
          <w:b/>
          <w:sz w:val="18"/>
          <w:szCs w:val="18"/>
        </w:rPr>
        <w:t>填表说明：</w:t>
      </w:r>
    </w:p>
    <w:p w:rsidR="004D3FAD" w:rsidRPr="009C4457" w:rsidRDefault="004D3FAD" w:rsidP="00A85DF2">
      <w:pPr>
        <w:widowControl/>
        <w:spacing w:line="280" w:lineRule="exact"/>
        <w:jc w:val="left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1</w:t>
      </w:r>
      <w:r w:rsidRPr="009C4457">
        <w:rPr>
          <w:rFonts w:ascii="宋体" w:hAnsi="宋体" w:hint="eastAsia"/>
          <w:b/>
          <w:sz w:val="18"/>
          <w:szCs w:val="18"/>
        </w:rPr>
        <w:t>．本表由申请</w:t>
      </w:r>
      <w:r>
        <w:rPr>
          <w:rFonts w:ascii="宋体" w:hAnsi="宋体" w:hint="eastAsia"/>
          <w:b/>
          <w:sz w:val="18"/>
          <w:szCs w:val="18"/>
        </w:rPr>
        <w:t>学生</w:t>
      </w:r>
      <w:r w:rsidRPr="009C4457">
        <w:rPr>
          <w:rFonts w:ascii="宋体" w:hAnsi="宋体" w:hint="eastAsia"/>
          <w:b/>
          <w:sz w:val="18"/>
          <w:szCs w:val="18"/>
        </w:rPr>
        <w:t>本人填写，并上报</w:t>
      </w:r>
      <w:r>
        <w:rPr>
          <w:rFonts w:ascii="宋体" w:hAnsi="宋体" w:hint="eastAsia"/>
          <w:b/>
          <w:sz w:val="18"/>
          <w:szCs w:val="18"/>
        </w:rPr>
        <w:t>学校相关负责部门评审；</w:t>
      </w:r>
    </w:p>
    <w:p w:rsidR="004D3FAD" w:rsidRPr="00A85DF2" w:rsidRDefault="004D3FAD" w:rsidP="00A85DF2">
      <w:pPr>
        <w:widowControl/>
        <w:spacing w:line="280" w:lineRule="exact"/>
        <w:jc w:val="left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 w:rsidRPr="009C4457">
        <w:rPr>
          <w:rFonts w:ascii="宋体" w:hAnsi="宋体" w:hint="eastAsia"/>
          <w:b/>
          <w:sz w:val="18"/>
          <w:szCs w:val="18"/>
        </w:rPr>
        <w:t>．</w:t>
      </w:r>
      <w:r>
        <w:rPr>
          <w:rFonts w:ascii="宋体" w:hAnsi="宋体" w:hint="eastAsia"/>
          <w:b/>
          <w:sz w:val="18"/>
          <w:szCs w:val="18"/>
        </w:rPr>
        <w:t>“学校评审意见及公示结果”两</w:t>
      </w:r>
      <w:r w:rsidRPr="009C4457">
        <w:rPr>
          <w:rFonts w:ascii="宋体" w:hAnsi="宋体" w:hint="eastAsia"/>
          <w:b/>
          <w:sz w:val="18"/>
          <w:szCs w:val="18"/>
        </w:rPr>
        <w:t>栏填写应尽可能详细，</w:t>
      </w:r>
      <w:r>
        <w:rPr>
          <w:rFonts w:ascii="宋体" w:hAnsi="宋体" w:hint="eastAsia"/>
          <w:b/>
          <w:sz w:val="18"/>
          <w:szCs w:val="18"/>
        </w:rPr>
        <w:t>负责人</w:t>
      </w:r>
      <w:r w:rsidRPr="009C4457">
        <w:rPr>
          <w:rFonts w:ascii="宋体" w:hAnsi="宋体" w:hint="eastAsia"/>
          <w:b/>
          <w:sz w:val="18"/>
          <w:szCs w:val="18"/>
        </w:rPr>
        <w:t>须签名，并加</w:t>
      </w:r>
      <w:r>
        <w:rPr>
          <w:rFonts w:ascii="宋体" w:hAnsi="宋体" w:hint="eastAsia"/>
          <w:b/>
          <w:sz w:val="18"/>
          <w:szCs w:val="18"/>
        </w:rPr>
        <w:t>盖公章</w:t>
      </w:r>
      <w:r w:rsidRPr="009C4457">
        <w:rPr>
          <w:rFonts w:ascii="宋体" w:hAnsi="宋体" w:hint="eastAsia"/>
          <w:b/>
          <w:sz w:val="18"/>
          <w:szCs w:val="18"/>
        </w:rPr>
        <w:t>。</w:t>
      </w:r>
    </w:p>
    <w:sectPr w:rsidR="004D3FAD" w:rsidRPr="00A85DF2" w:rsidSect="0046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AD" w:rsidRDefault="004D3FAD" w:rsidP="003062D9">
      <w:r>
        <w:separator/>
      </w:r>
    </w:p>
  </w:endnote>
  <w:endnote w:type="continuationSeparator" w:id="1">
    <w:p w:rsidR="004D3FAD" w:rsidRDefault="004D3FAD" w:rsidP="0030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AD" w:rsidRDefault="004D3FAD" w:rsidP="003062D9">
      <w:r>
        <w:separator/>
      </w:r>
    </w:p>
  </w:footnote>
  <w:footnote w:type="continuationSeparator" w:id="1">
    <w:p w:rsidR="004D3FAD" w:rsidRDefault="004D3FAD" w:rsidP="00306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2D9"/>
    <w:rsid w:val="000004F5"/>
    <w:rsid w:val="00012DFF"/>
    <w:rsid w:val="0012353E"/>
    <w:rsid w:val="0025042E"/>
    <w:rsid w:val="00254FBA"/>
    <w:rsid w:val="002F0983"/>
    <w:rsid w:val="003062D9"/>
    <w:rsid w:val="00333003"/>
    <w:rsid w:val="003406F5"/>
    <w:rsid w:val="003A4E21"/>
    <w:rsid w:val="00460978"/>
    <w:rsid w:val="004822EC"/>
    <w:rsid w:val="004C1AB6"/>
    <w:rsid w:val="004D3FAD"/>
    <w:rsid w:val="004E0558"/>
    <w:rsid w:val="005113DD"/>
    <w:rsid w:val="005F27FC"/>
    <w:rsid w:val="006853E1"/>
    <w:rsid w:val="00695852"/>
    <w:rsid w:val="007B418A"/>
    <w:rsid w:val="007D6D16"/>
    <w:rsid w:val="00895EDA"/>
    <w:rsid w:val="008B3B91"/>
    <w:rsid w:val="0090676C"/>
    <w:rsid w:val="009133A3"/>
    <w:rsid w:val="009343CD"/>
    <w:rsid w:val="00973107"/>
    <w:rsid w:val="00973228"/>
    <w:rsid w:val="009A63EA"/>
    <w:rsid w:val="009C4457"/>
    <w:rsid w:val="00A001D2"/>
    <w:rsid w:val="00A85DF2"/>
    <w:rsid w:val="00AF56BA"/>
    <w:rsid w:val="00B0670F"/>
    <w:rsid w:val="00B57551"/>
    <w:rsid w:val="00B87129"/>
    <w:rsid w:val="00BD0FDB"/>
    <w:rsid w:val="00C228B8"/>
    <w:rsid w:val="00C239DB"/>
    <w:rsid w:val="00C34BB5"/>
    <w:rsid w:val="00C36841"/>
    <w:rsid w:val="00CB1F2D"/>
    <w:rsid w:val="00E2273E"/>
    <w:rsid w:val="00F633C5"/>
    <w:rsid w:val="00F87CDD"/>
    <w:rsid w:val="00FE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6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62D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06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62D9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3062D9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3062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5</Pages>
  <Words>287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张玉新</dc:creator>
  <cp:keywords/>
  <dc:description/>
  <cp:lastModifiedBy>User</cp:lastModifiedBy>
  <cp:revision>12</cp:revision>
  <dcterms:created xsi:type="dcterms:W3CDTF">2015-09-24T10:32:00Z</dcterms:created>
  <dcterms:modified xsi:type="dcterms:W3CDTF">2015-09-25T11:47:00Z</dcterms:modified>
</cp:coreProperties>
</file>